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55"/>
        <w:gridCol w:w="7461"/>
      </w:tblGrid>
      <w:tr w:rsidR="00E064C6" w14:paraId="6F3E2C63" w14:textId="77777777" w:rsidTr="007962DE">
        <w:tc>
          <w:tcPr>
            <w:tcW w:w="9016" w:type="dxa"/>
            <w:gridSpan w:val="2"/>
          </w:tcPr>
          <w:p w14:paraId="166D03F9" w14:textId="64ADB3DA" w:rsidR="00E064C6" w:rsidRDefault="00E064C6" w:rsidP="00C826EB">
            <w:r w:rsidRPr="00772101">
              <w:rPr>
                <w:b/>
                <w:bCs/>
                <w:sz w:val="28"/>
                <w:szCs w:val="28"/>
              </w:rPr>
              <w:t xml:space="preserve">Role: </w:t>
            </w:r>
            <w:r w:rsidR="002134CA">
              <w:rPr>
                <w:b/>
                <w:bCs/>
                <w:sz w:val="28"/>
                <w:szCs w:val="28"/>
              </w:rPr>
              <w:t>Technical</w:t>
            </w:r>
            <w:r w:rsidR="00AF7961">
              <w:rPr>
                <w:b/>
                <w:bCs/>
                <w:sz w:val="28"/>
                <w:szCs w:val="28"/>
              </w:rPr>
              <w:t xml:space="preserve"> Consultant</w:t>
            </w:r>
          </w:p>
        </w:tc>
      </w:tr>
      <w:tr w:rsidR="00E064C6" w14:paraId="6EE35961" w14:textId="77777777" w:rsidTr="007962DE">
        <w:tc>
          <w:tcPr>
            <w:tcW w:w="1555" w:type="dxa"/>
            <w:tcBorders>
              <w:bottom w:val="single" w:sz="4" w:space="0" w:color="auto"/>
            </w:tcBorders>
          </w:tcPr>
          <w:p w14:paraId="3F39D65D" w14:textId="16A43D39" w:rsidR="00E064C6" w:rsidRDefault="00E064C6" w:rsidP="00C826EB">
            <w:r>
              <w:t>Name: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14:paraId="28E18621" w14:textId="77777777" w:rsidR="00E064C6" w:rsidRDefault="00E064C6" w:rsidP="00C826EB"/>
        </w:tc>
      </w:tr>
      <w:tr w:rsidR="00E064C6" w14:paraId="7D7774CF" w14:textId="77777777" w:rsidTr="007962DE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2E8E3B0" w14:textId="0CACDD1E" w:rsidR="00E064C6" w:rsidRDefault="00E064C6" w:rsidP="00C826EB">
            <w:r>
              <w:t>Date: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5B739DBE" w14:textId="77777777" w:rsidR="00E064C6" w:rsidRDefault="00E064C6" w:rsidP="00C826EB"/>
        </w:tc>
      </w:tr>
    </w:tbl>
    <w:p w14:paraId="334D6184" w14:textId="13E353A4" w:rsidR="00772101" w:rsidRDefault="00BC7C9D" w:rsidP="00B16253">
      <w:pPr>
        <w:spacing w:after="120"/>
      </w:pPr>
      <w:r>
        <w:t xml:space="preserve">Please </w:t>
      </w:r>
      <w:r w:rsidR="00701293">
        <w:t xml:space="preserve">email </w:t>
      </w:r>
      <w:r w:rsidR="00B16253">
        <w:t xml:space="preserve">your completed </w:t>
      </w:r>
      <w:r w:rsidR="00701293">
        <w:t>form along with CV</w:t>
      </w:r>
      <w:r w:rsidR="00876982">
        <w:t xml:space="preserve"> and LinkedIn profile</w:t>
      </w:r>
      <w:r w:rsidR="00950249">
        <w:t xml:space="preserve"> to </w:t>
      </w:r>
      <w:r w:rsidR="00950249" w:rsidRPr="00B16253">
        <w:rPr>
          <w:u w:val="single"/>
        </w:rPr>
        <w:t>recruitment@lake.co.uk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6173" w14:paraId="3EFB08E6" w14:textId="77777777" w:rsidTr="00016173">
        <w:tc>
          <w:tcPr>
            <w:tcW w:w="9016" w:type="dxa"/>
          </w:tcPr>
          <w:p w14:paraId="4B9219F7" w14:textId="39246269" w:rsidR="00016173" w:rsidRPr="00C65CAE" w:rsidRDefault="00C65CAE" w:rsidP="00B16253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b/>
                <w:bCs/>
              </w:rPr>
            </w:pPr>
            <w:r w:rsidRPr="00C65CAE">
              <w:rPr>
                <w:rStyle w:val="ui-provider"/>
                <w:b/>
                <w:bCs/>
              </w:rPr>
              <w:t>What excited you to apply for this role</w:t>
            </w:r>
            <w:r w:rsidR="00016173" w:rsidRPr="00C65CAE">
              <w:rPr>
                <w:b/>
                <w:bCs/>
              </w:rPr>
              <w:t>?</w:t>
            </w:r>
          </w:p>
        </w:tc>
      </w:tr>
      <w:tr w:rsidR="00016173" w14:paraId="40D80EED" w14:textId="77777777" w:rsidTr="00016173">
        <w:tc>
          <w:tcPr>
            <w:tcW w:w="9016" w:type="dxa"/>
          </w:tcPr>
          <w:p w14:paraId="7F7FFE2F" w14:textId="77777777" w:rsidR="00016173" w:rsidRDefault="00016173" w:rsidP="00B16253">
            <w:pPr>
              <w:spacing w:before="120"/>
            </w:pPr>
          </w:p>
          <w:p w14:paraId="0400A568" w14:textId="77777777" w:rsidR="006128AC" w:rsidRDefault="006128AC" w:rsidP="00B16253">
            <w:pPr>
              <w:spacing w:before="120"/>
            </w:pPr>
          </w:p>
          <w:p w14:paraId="61F5B718" w14:textId="77777777" w:rsidR="006128AC" w:rsidRDefault="006128AC" w:rsidP="00B16253">
            <w:pPr>
              <w:spacing w:before="120"/>
            </w:pPr>
          </w:p>
          <w:p w14:paraId="3D6E08D8" w14:textId="77777777" w:rsidR="006128AC" w:rsidRDefault="006128AC" w:rsidP="00B16253">
            <w:pPr>
              <w:spacing w:before="120"/>
            </w:pPr>
          </w:p>
          <w:p w14:paraId="142C8CB8" w14:textId="77777777" w:rsidR="00B16253" w:rsidRDefault="00B16253" w:rsidP="00B16253">
            <w:pPr>
              <w:spacing w:before="120"/>
            </w:pPr>
          </w:p>
          <w:p w14:paraId="2881AAF3" w14:textId="77777777" w:rsidR="00B16253" w:rsidRDefault="00B16253" w:rsidP="00B16253">
            <w:pPr>
              <w:spacing w:before="120"/>
            </w:pPr>
          </w:p>
          <w:p w14:paraId="7A59F235" w14:textId="77777777" w:rsidR="006128AC" w:rsidRDefault="006128AC" w:rsidP="00B16253">
            <w:pPr>
              <w:spacing w:before="120"/>
            </w:pPr>
          </w:p>
          <w:p w14:paraId="3F91362C" w14:textId="00C9C480" w:rsidR="00DF66EC" w:rsidRDefault="00DF66EC" w:rsidP="00B16253">
            <w:pPr>
              <w:spacing w:before="120"/>
            </w:pPr>
          </w:p>
        </w:tc>
      </w:tr>
      <w:tr w:rsidR="00016173" w14:paraId="0547C9DC" w14:textId="77777777" w:rsidTr="00016173">
        <w:tc>
          <w:tcPr>
            <w:tcW w:w="9016" w:type="dxa"/>
          </w:tcPr>
          <w:p w14:paraId="3BC164E0" w14:textId="31C02981" w:rsidR="00016173" w:rsidRPr="006128AC" w:rsidRDefault="00307F76" w:rsidP="00B16253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b/>
                <w:bCs/>
              </w:rPr>
            </w:pPr>
            <w:r w:rsidRPr="00307F76">
              <w:rPr>
                <w:b/>
                <w:bCs/>
              </w:rPr>
              <w:t>What relevant experience and personal qualities mean you are the best candidate for this role?</w:t>
            </w:r>
          </w:p>
        </w:tc>
      </w:tr>
      <w:tr w:rsidR="00016173" w14:paraId="5B6D0688" w14:textId="77777777" w:rsidTr="00016173">
        <w:tc>
          <w:tcPr>
            <w:tcW w:w="9016" w:type="dxa"/>
          </w:tcPr>
          <w:p w14:paraId="508B7B1F" w14:textId="77777777" w:rsidR="00016173" w:rsidRDefault="00016173" w:rsidP="00B16253">
            <w:pPr>
              <w:spacing w:before="120"/>
            </w:pPr>
          </w:p>
          <w:p w14:paraId="0744B9DA" w14:textId="77777777" w:rsidR="006128AC" w:rsidRDefault="006128AC" w:rsidP="00B16253">
            <w:pPr>
              <w:spacing w:before="120"/>
            </w:pPr>
          </w:p>
          <w:p w14:paraId="2F062052" w14:textId="77777777" w:rsidR="006128AC" w:rsidRDefault="006128AC" w:rsidP="00B16253">
            <w:pPr>
              <w:spacing w:before="120"/>
            </w:pPr>
          </w:p>
          <w:p w14:paraId="7FA88C00" w14:textId="77777777" w:rsidR="006128AC" w:rsidRDefault="006128AC" w:rsidP="00B16253">
            <w:pPr>
              <w:spacing w:before="120"/>
            </w:pPr>
          </w:p>
          <w:p w14:paraId="20C23D7B" w14:textId="77777777" w:rsidR="00B16253" w:rsidRDefault="00B16253" w:rsidP="00B16253">
            <w:pPr>
              <w:spacing w:before="120"/>
            </w:pPr>
          </w:p>
          <w:p w14:paraId="5F69E14E" w14:textId="77777777" w:rsidR="00B16253" w:rsidRDefault="00B16253" w:rsidP="00B16253">
            <w:pPr>
              <w:spacing w:before="120"/>
            </w:pPr>
          </w:p>
          <w:p w14:paraId="7D84F15B" w14:textId="77777777" w:rsidR="006128AC" w:rsidRDefault="006128AC" w:rsidP="00B16253">
            <w:pPr>
              <w:spacing w:before="120"/>
            </w:pPr>
          </w:p>
          <w:p w14:paraId="2E17A04A" w14:textId="77777777" w:rsidR="006128AC" w:rsidRDefault="006128AC" w:rsidP="00B16253">
            <w:pPr>
              <w:spacing w:before="120"/>
            </w:pPr>
          </w:p>
        </w:tc>
      </w:tr>
      <w:tr w:rsidR="00016173" w14:paraId="256E0200" w14:textId="77777777" w:rsidTr="00016173">
        <w:tc>
          <w:tcPr>
            <w:tcW w:w="9016" w:type="dxa"/>
          </w:tcPr>
          <w:p w14:paraId="00A06C79" w14:textId="1E53AF65" w:rsidR="00016173" w:rsidRPr="006128AC" w:rsidRDefault="006128AC" w:rsidP="00B16253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b/>
                <w:bCs/>
              </w:rPr>
            </w:pPr>
            <w:r w:rsidRPr="00627E50">
              <w:rPr>
                <w:b/>
                <w:bCs/>
              </w:rPr>
              <w:t>Why are you applying now and when are you available to work?</w:t>
            </w:r>
          </w:p>
        </w:tc>
      </w:tr>
      <w:tr w:rsidR="00016173" w14:paraId="6C47060C" w14:textId="77777777" w:rsidTr="00016173">
        <w:tc>
          <w:tcPr>
            <w:tcW w:w="9016" w:type="dxa"/>
          </w:tcPr>
          <w:p w14:paraId="179AE35F" w14:textId="77777777" w:rsidR="00016173" w:rsidRDefault="00016173" w:rsidP="00B16253">
            <w:pPr>
              <w:spacing w:before="120"/>
            </w:pPr>
          </w:p>
          <w:p w14:paraId="7AE4061C" w14:textId="77777777" w:rsidR="006128AC" w:rsidRDefault="006128AC" w:rsidP="00B16253">
            <w:pPr>
              <w:spacing w:before="120"/>
            </w:pPr>
          </w:p>
          <w:p w14:paraId="49EFFAA5" w14:textId="77777777" w:rsidR="006128AC" w:rsidRDefault="006128AC" w:rsidP="00B16253">
            <w:pPr>
              <w:spacing w:before="120"/>
            </w:pPr>
          </w:p>
          <w:p w14:paraId="3AB38AA1" w14:textId="77777777" w:rsidR="00B16253" w:rsidRDefault="00B16253" w:rsidP="00B16253">
            <w:pPr>
              <w:spacing w:before="120"/>
            </w:pPr>
          </w:p>
          <w:p w14:paraId="399B337C" w14:textId="77777777" w:rsidR="00307F76" w:rsidRDefault="00307F76" w:rsidP="00B16253">
            <w:pPr>
              <w:spacing w:before="120"/>
            </w:pPr>
          </w:p>
          <w:p w14:paraId="49336BC1" w14:textId="77777777" w:rsidR="006128AC" w:rsidRDefault="006128AC" w:rsidP="00B16253">
            <w:pPr>
              <w:spacing w:before="120"/>
            </w:pPr>
          </w:p>
          <w:p w14:paraId="10728494" w14:textId="77777777" w:rsidR="00B16253" w:rsidRDefault="00B16253" w:rsidP="00B16253">
            <w:pPr>
              <w:spacing w:before="120"/>
            </w:pPr>
          </w:p>
          <w:p w14:paraId="7C70DE0A" w14:textId="77777777" w:rsidR="006128AC" w:rsidRDefault="006128AC" w:rsidP="00B16253">
            <w:pPr>
              <w:spacing w:before="120"/>
            </w:pPr>
          </w:p>
          <w:p w14:paraId="084F7BA4" w14:textId="77777777" w:rsidR="006128AC" w:rsidRDefault="006128AC" w:rsidP="00B16253">
            <w:pPr>
              <w:spacing w:before="120"/>
            </w:pPr>
          </w:p>
        </w:tc>
      </w:tr>
    </w:tbl>
    <w:p w14:paraId="1F7A5CFF" w14:textId="77777777" w:rsidR="000B05F9" w:rsidRPr="00C826EB" w:rsidRDefault="000B05F9" w:rsidP="00307F76">
      <w:pPr>
        <w:spacing w:before="0"/>
      </w:pPr>
    </w:p>
    <w:sectPr w:rsidR="000B05F9" w:rsidRPr="00C826EB" w:rsidSect="008E5A22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B9C5" w14:textId="77777777" w:rsidR="004A0C1A" w:rsidRDefault="004A0C1A" w:rsidP="00A0041C">
      <w:pPr>
        <w:spacing w:line="240" w:lineRule="auto"/>
      </w:pPr>
      <w:r>
        <w:separator/>
      </w:r>
    </w:p>
  </w:endnote>
  <w:endnote w:type="continuationSeparator" w:id="0">
    <w:p w14:paraId="455C782F" w14:textId="77777777" w:rsidR="004A0C1A" w:rsidRDefault="004A0C1A" w:rsidP="00A00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5254" w14:textId="57639993" w:rsidR="00C826EB" w:rsidRDefault="00C826EB" w:rsidP="00C826EB">
    <w:pPr>
      <w:pStyle w:val="HeaderFooter"/>
      <w:tabs>
        <w:tab w:val="center" w:pos="4513"/>
        <w:tab w:val="right" w:pos="9026"/>
      </w:tabs>
      <w:jc w:val="both"/>
    </w:pPr>
    <w:r>
      <w:t>© L</w:t>
    </w:r>
    <w:r w:rsidR="005744FC">
      <w:t>AKE</w:t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ab/>
      <w:t xml:space="preserve">Date: </w:t>
    </w:r>
    <w:r>
      <w:fldChar w:fldCharType="begin"/>
    </w:r>
    <w:r>
      <w:instrText xml:space="preserve"> DATE  \@ "dd/MM/yyyy"  \* MERGEFORMAT </w:instrText>
    </w:r>
    <w:r>
      <w:fldChar w:fldCharType="separate"/>
    </w:r>
    <w:r w:rsidR="002134CA">
      <w:rPr>
        <w:noProof/>
      </w:rPr>
      <w:t>17/03/2025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5A68" w14:textId="77777777" w:rsidR="004A0C1A" w:rsidRDefault="004A0C1A" w:rsidP="00A0041C">
      <w:pPr>
        <w:spacing w:line="240" w:lineRule="auto"/>
      </w:pPr>
      <w:r>
        <w:separator/>
      </w:r>
    </w:p>
  </w:footnote>
  <w:footnote w:type="continuationSeparator" w:id="0">
    <w:p w14:paraId="3C7D50A5" w14:textId="77777777" w:rsidR="004A0C1A" w:rsidRDefault="004A0C1A" w:rsidP="00A00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8BE2" w14:textId="0C026016" w:rsidR="00C826EB" w:rsidRDefault="00ED18BA" w:rsidP="00C826EB">
    <w:pPr>
      <w:pStyle w:val="HeaderFooter"/>
    </w:pPr>
    <w:fldSimple w:instr=" DOCPROPERTY  Title  \* MERGEFORMAT ">
      <w:r>
        <w:t xml:space="preserve"> </w:t>
      </w:r>
      <w:r w:rsidR="001533B9">
        <w:t xml:space="preserve">Recruitment </w:t>
      </w:r>
      <w:r w:rsidR="00623FA9">
        <w:t>Application Form</w:t>
      </w:r>
    </w:fldSimple>
    <w:r w:rsidR="00C826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C2F3D" wp14:editId="673D22E8">
              <wp:simplePos x="0" y="0"/>
              <wp:positionH relativeFrom="column">
                <wp:posOffset>0</wp:posOffset>
              </wp:positionH>
              <wp:positionV relativeFrom="paragraph">
                <wp:posOffset>304165</wp:posOffset>
              </wp:positionV>
              <wp:extent cx="5730875" cy="2476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0875" cy="24765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DFB00" id="Rectangle 10" o:spid="_x0000_s1026" style="position:absolute;margin-left:0;margin-top:23.95pt;width:451.25pt;height: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" fillcolor="#aaa" stroked="f" strokeweight="1pt"/>
          </w:pict>
        </mc:Fallback>
      </mc:AlternateContent>
    </w:r>
    <w:r w:rsidR="00C826EB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F70FFC4" wp14:editId="1D10C1BF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382400" cy="201600"/>
          <wp:effectExtent l="0" t="0" r="0" b="8255"/>
          <wp:wrapNone/>
          <wp:docPr id="858330486" name="Picture 858330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KE logo 45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2A6D" w14:textId="77777777" w:rsidR="00D86CD1" w:rsidRDefault="00D86CD1" w:rsidP="00D86C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72A"/>
    <w:multiLevelType w:val="multilevel"/>
    <w:tmpl w:val="C24C9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6569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A4845"/>
    <w:multiLevelType w:val="hybridMultilevel"/>
    <w:tmpl w:val="3E48D406"/>
    <w:lvl w:ilvl="0" w:tplc="793EA07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u w:color="4D4D4D"/>
      </w:rPr>
    </w:lvl>
    <w:lvl w:ilvl="1" w:tplc="DAA448D8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 w:tplc="F28227CA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 w:tplc="ABBE0244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 w:tplc="F25656A6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 w:tplc="16D0A3EA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 w:tplc="9C5CF82C">
      <w:start w:val="1"/>
      <w:numFmt w:val="bullet"/>
      <w:lvlText w:val=""/>
      <w:lvlJc w:val="left"/>
      <w:pPr>
        <w:ind w:left="2506" w:hanging="357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7239"/>
    <w:multiLevelType w:val="hybridMultilevel"/>
    <w:tmpl w:val="F61655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202B2"/>
    <w:multiLevelType w:val="hybridMultilevel"/>
    <w:tmpl w:val="86D08250"/>
    <w:lvl w:ilvl="0" w:tplc="3368A9B0">
      <w:start w:val="1"/>
      <w:numFmt w:val="bullet"/>
      <w:pStyle w:val="Tick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57" w:firstLine="0"/>
      </w:pPr>
      <w:rPr>
        <w:rFonts w:ascii="Courier New" w:hAnsi="Courier New" w:cs="Courier New" w:hint="default"/>
      </w:rPr>
    </w:lvl>
    <w:lvl w:ilvl="2" w:tplc="97D40EAC">
      <w:start w:val="1"/>
      <w:numFmt w:val="bullet"/>
      <w:lvlText w:val="-"/>
      <w:lvlJc w:val="left"/>
      <w:pPr>
        <w:ind w:left="1077" w:hanging="357"/>
      </w:pPr>
      <w:rPr>
        <w:rFonts w:ascii="Calibri" w:hAnsi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6BD0"/>
    <w:multiLevelType w:val="hybridMultilevel"/>
    <w:tmpl w:val="95E87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3A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455F0DD9"/>
    <w:multiLevelType w:val="hybridMultilevel"/>
    <w:tmpl w:val="1574822E"/>
    <w:lvl w:ilvl="0" w:tplc="0BB2FC7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B08C6CB8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63EA750A">
      <w:start w:val="1"/>
      <w:numFmt w:val="lowerRoman"/>
      <w:lvlText w:val="%3."/>
      <w:lvlJc w:val="right"/>
      <w:pPr>
        <w:tabs>
          <w:tab w:val="num" w:pos="1077"/>
        </w:tabs>
        <w:ind w:left="1077" w:hanging="357"/>
      </w:pPr>
      <w:rPr>
        <w:rFonts w:hint="default"/>
      </w:rPr>
    </w:lvl>
    <w:lvl w:ilvl="3" w:tplc="AC1C2DE0">
      <w:start w:val="1"/>
      <w:numFmt w:val="decimal"/>
      <w:lvlText w:val="%4."/>
      <w:lvlJc w:val="left"/>
      <w:pPr>
        <w:ind w:left="1435" w:hanging="358"/>
      </w:pPr>
      <w:rPr>
        <w:rFonts w:hint="default"/>
      </w:rPr>
    </w:lvl>
    <w:lvl w:ilvl="4" w:tplc="4B14B31E">
      <w:start w:val="1"/>
      <w:numFmt w:val="lowerLetter"/>
      <w:lvlText w:val="%5.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5" w:tplc="C044901C">
      <w:start w:val="1"/>
      <w:numFmt w:val="lowerRoman"/>
      <w:lvlText w:val="%6."/>
      <w:lvlJc w:val="right"/>
      <w:pPr>
        <w:ind w:left="2149" w:hanging="357"/>
      </w:pPr>
      <w:rPr>
        <w:rFonts w:hint="default"/>
      </w:rPr>
    </w:lvl>
    <w:lvl w:ilvl="6" w:tplc="3FBEBE2C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278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1C59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3777124">
    <w:abstractNumId w:val="6"/>
  </w:num>
  <w:num w:numId="2" w16cid:durableId="1099642362">
    <w:abstractNumId w:val="8"/>
  </w:num>
  <w:num w:numId="3" w16cid:durableId="1681270766">
    <w:abstractNumId w:val="1"/>
  </w:num>
  <w:num w:numId="4" w16cid:durableId="315888466">
    <w:abstractNumId w:val="2"/>
  </w:num>
  <w:num w:numId="5" w16cid:durableId="1880390420">
    <w:abstractNumId w:val="5"/>
  </w:num>
  <w:num w:numId="6" w16cid:durableId="1045763413">
    <w:abstractNumId w:val="7"/>
  </w:num>
  <w:num w:numId="7" w16cid:durableId="1225720592">
    <w:abstractNumId w:val="4"/>
  </w:num>
  <w:num w:numId="8" w16cid:durableId="757100738">
    <w:abstractNumId w:val="7"/>
    <w:lvlOverride w:ilvl="0">
      <w:startOverride w:val="1"/>
    </w:lvlOverride>
  </w:num>
  <w:num w:numId="9" w16cid:durableId="1149439063">
    <w:abstractNumId w:val="7"/>
    <w:lvlOverride w:ilvl="0">
      <w:startOverride w:val="1"/>
    </w:lvlOverride>
  </w:num>
  <w:num w:numId="10" w16cid:durableId="1306591555">
    <w:abstractNumId w:val="0"/>
  </w:num>
  <w:num w:numId="11" w16cid:durableId="1152142170">
    <w:abstractNumId w:val="9"/>
  </w:num>
  <w:num w:numId="12" w16cid:durableId="5979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A"/>
    <w:rsid w:val="00016173"/>
    <w:rsid w:val="0003589F"/>
    <w:rsid w:val="0006041F"/>
    <w:rsid w:val="000775FF"/>
    <w:rsid w:val="00084229"/>
    <w:rsid w:val="000A50F2"/>
    <w:rsid w:val="000B05F9"/>
    <w:rsid w:val="000B1AD2"/>
    <w:rsid w:val="000D7B29"/>
    <w:rsid w:val="001033D0"/>
    <w:rsid w:val="00122DA1"/>
    <w:rsid w:val="00143E19"/>
    <w:rsid w:val="001533B9"/>
    <w:rsid w:val="00160BA0"/>
    <w:rsid w:val="001713CA"/>
    <w:rsid w:val="001B04D1"/>
    <w:rsid w:val="001D510C"/>
    <w:rsid w:val="001D5EDD"/>
    <w:rsid w:val="00200073"/>
    <w:rsid w:val="002134CA"/>
    <w:rsid w:val="00215BCE"/>
    <w:rsid w:val="00244468"/>
    <w:rsid w:val="00262079"/>
    <w:rsid w:val="002A1E4D"/>
    <w:rsid w:val="002A7D09"/>
    <w:rsid w:val="002B28D3"/>
    <w:rsid w:val="002C0CEB"/>
    <w:rsid w:val="002F17F4"/>
    <w:rsid w:val="00300958"/>
    <w:rsid w:val="00307F76"/>
    <w:rsid w:val="00312064"/>
    <w:rsid w:val="00312A1C"/>
    <w:rsid w:val="0033215B"/>
    <w:rsid w:val="003543CF"/>
    <w:rsid w:val="00365F98"/>
    <w:rsid w:val="003A7D04"/>
    <w:rsid w:val="003B788E"/>
    <w:rsid w:val="00401AA3"/>
    <w:rsid w:val="0043266D"/>
    <w:rsid w:val="004534D2"/>
    <w:rsid w:val="00472635"/>
    <w:rsid w:val="00490C4C"/>
    <w:rsid w:val="004A0C1A"/>
    <w:rsid w:val="004D4D71"/>
    <w:rsid w:val="004F0C2D"/>
    <w:rsid w:val="004F776E"/>
    <w:rsid w:val="00525221"/>
    <w:rsid w:val="0055162F"/>
    <w:rsid w:val="005744FC"/>
    <w:rsid w:val="00590F1A"/>
    <w:rsid w:val="0059312C"/>
    <w:rsid w:val="00595CD9"/>
    <w:rsid w:val="005A3BBB"/>
    <w:rsid w:val="005B0CAA"/>
    <w:rsid w:val="005F3296"/>
    <w:rsid w:val="006128AC"/>
    <w:rsid w:val="00623FA9"/>
    <w:rsid w:val="00627E50"/>
    <w:rsid w:val="006362AD"/>
    <w:rsid w:val="006732A6"/>
    <w:rsid w:val="006A4BF1"/>
    <w:rsid w:val="006C0FF7"/>
    <w:rsid w:val="006D41B8"/>
    <w:rsid w:val="006E24CF"/>
    <w:rsid w:val="006E25EB"/>
    <w:rsid w:val="00701293"/>
    <w:rsid w:val="0071248C"/>
    <w:rsid w:val="007205B5"/>
    <w:rsid w:val="00726D59"/>
    <w:rsid w:val="00744B30"/>
    <w:rsid w:val="00747458"/>
    <w:rsid w:val="00763475"/>
    <w:rsid w:val="00772101"/>
    <w:rsid w:val="007922EF"/>
    <w:rsid w:val="007962DE"/>
    <w:rsid w:val="007A1A20"/>
    <w:rsid w:val="007D4B12"/>
    <w:rsid w:val="00817C31"/>
    <w:rsid w:val="00872492"/>
    <w:rsid w:val="00876982"/>
    <w:rsid w:val="00895883"/>
    <w:rsid w:val="008B2A72"/>
    <w:rsid w:val="008B79DB"/>
    <w:rsid w:val="008E5A22"/>
    <w:rsid w:val="00904475"/>
    <w:rsid w:val="009500F2"/>
    <w:rsid w:val="00950249"/>
    <w:rsid w:val="00994E00"/>
    <w:rsid w:val="009A5DA4"/>
    <w:rsid w:val="009C2379"/>
    <w:rsid w:val="009C7770"/>
    <w:rsid w:val="009D23ED"/>
    <w:rsid w:val="009D3F13"/>
    <w:rsid w:val="009E3533"/>
    <w:rsid w:val="009F5A8D"/>
    <w:rsid w:val="00A0041C"/>
    <w:rsid w:val="00A005E9"/>
    <w:rsid w:val="00A36DC6"/>
    <w:rsid w:val="00A47343"/>
    <w:rsid w:val="00A94924"/>
    <w:rsid w:val="00AD4842"/>
    <w:rsid w:val="00AD6B59"/>
    <w:rsid w:val="00AF2996"/>
    <w:rsid w:val="00AF7961"/>
    <w:rsid w:val="00B02694"/>
    <w:rsid w:val="00B16253"/>
    <w:rsid w:val="00B44B3D"/>
    <w:rsid w:val="00B87E37"/>
    <w:rsid w:val="00B95AFC"/>
    <w:rsid w:val="00BC19A7"/>
    <w:rsid w:val="00BC5603"/>
    <w:rsid w:val="00BC7C9D"/>
    <w:rsid w:val="00BD64AA"/>
    <w:rsid w:val="00BD7932"/>
    <w:rsid w:val="00BE5054"/>
    <w:rsid w:val="00BF413D"/>
    <w:rsid w:val="00C3673B"/>
    <w:rsid w:val="00C40785"/>
    <w:rsid w:val="00C43C0D"/>
    <w:rsid w:val="00C57F62"/>
    <w:rsid w:val="00C63274"/>
    <w:rsid w:val="00C65CAE"/>
    <w:rsid w:val="00C70ADF"/>
    <w:rsid w:val="00C826EB"/>
    <w:rsid w:val="00D02639"/>
    <w:rsid w:val="00D476E6"/>
    <w:rsid w:val="00D65847"/>
    <w:rsid w:val="00D66842"/>
    <w:rsid w:val="00D731C3"/>
    <w:rsid w:val="00D86CD1"/>
    <w:rsid w:val="00DA0386"/>
    <w:rsid w:val="00DA6DEC"/>
    <w:rsid w:val="00DF66EC"/>
    <w:rsid w:val="00E064C6"/>
    <w:rsid w:val="00E17BB0"/>
    <w:rsid w:val="00E235CB"/>
    <w:rsid w:val="00E93381"/>
    <w:rsid w:val="00EA0A29"/>
    <w:rsid w:val="00EC25C4"/>
    <w:rsid w:val="00EC383E"/>
    <w:rsid w:val="00ED18BA"/>
    <w:rsid w:val="00ED297C"/>
    <w:rsid w:val="00ED72CD"/>
    <w:rsid w:val="00EE0745"/>
    <w:rsid w:val="00EF20DE"/>
    <w:rsid w:val="00F07F24"/>
    <w:rsid w:val="00F201B3"/>
    <w:rsid w:val="00F3353A"/>
    <w:rsid w:val="00F50BD5"/>
    <w:rsid w:val="00F71FA1"/>
    <w:rsid w:val="00FA1A25"/>
    <w:rsid w:val="00FD6512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F40E3"/>
  <w15:chartTrackingRefBased/>
  <w15:docId w15:val="{4E3AB4E4-475E-43A2-8D0B-81449EE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D4D"/>
        <w:sz w:val="22"/>
        <w:szCs w:val="22"/>
        <w:lang w:val="en-GB" w:eastAsia="en-US" w:bidi="ar-SA"/>
      </w:rPr>
    </w:rPrDefault>
    <w:pPrDefault>
      <w:pPr>
        <w:spacing w:after="384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C7770"/>
    <w:pPr>
      <w:spacing w:before="24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2DA1"/>
    <w:pPr>
      <w:keepNext/>
      <w:keepLines/>
      <w:pageBreakBefore/>
      <w:outlineLvl w:val="0"/>
    </w:pPr>
    <w:rPr>
      <w:rFonts w:ascii="Calibri" w:eastAsiaTheme="majorEastAsia" w:hAnsi="Calibri" w:cstheme="majorBidi"/>
      <w:color w:val="00669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DA1"/>
    <w:pPr>
      <w:keepNext/>
      <w:keepLines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01B3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72492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AD6B59"/>
    <w:pPr>
      <w:keepNext/>
      <w:keepLines/>
      <w:spacing w:before="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31206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DA1"/>
    <w:rPr>
      <w:rFonts w:ascii="Calibri" w:eastAsiaTheme="majorEastAsia" w:hAnsi="Calibri" w:cstheme="majorBidi"/>
      <w:color w:val="00669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DA1"/>
    <w:rPr>
      <w:rFonts w:ascii="Calibri" w:eastAsiaTheme="majorEastAsia" w:hAnsi="Calibri" w:cstheme="majorBidi"/>
      <w:sz w:val="28"/>
      <w:szCs w:val="26"/>
    </w:rPr>
  </w:style>
  <w:style w:type="paragraph" w:styleId="NoSpacing">
    <w:name w:val="No Spacing"/>
    <w:uiPriority w:val="1"/>
    <w:qFormat/>
    <w:locked/>
    <w:rsid w:val="00D476E6"/>
    <w:pPr>
      <w:spacing w:after="0" w:line="240" w:lineRule="auto"/>
      <w:jc w:val="both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F201B3"/>
    <w:rPr>
      <w:rFonts w:ascii="Calibri" w:eastAsiaTheme="majorEastAsia" w:hAnsi="Calibr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2492"/>
    <w:rPr>
      <w:rFonts w:ascii="Calibri" w:eastAsiaTheme="majorEastAsia" w:hAnsi="Calibri" w:cstheme="majorBidi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ED72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2CD"/>
    <w:rPr>
      <w:i/>
      <w:iCs/>
      <w:color w:val="404040" w:themeColor="text1" w:themeTint="BF"/>
    </w:rPr>
  </w:style>
  <w:style w:type="paragraph" w:customStyle="1" w:styleId="Bullets">
    <w:name w:val="Bullets"/>
    <w:basedOn w:val="Normal"/>
    <w:link w:val="BulletsChar"/>
    <w:qFormat/>
    <w:rsid w:val="00C40785"/>
    <w:pPr>
      <w:numPr>
        <w:numId w:val="4"/>
      </w:numPr>
      <w:spacing w:before="120"/>
      <w:ind w:left="357" w:hanging="357"/>
    </w:pPr>
  </w:style>
  <w:style w:type="paragraph" w:customStyle="1" w:styleId="Tickbullet">
    <w:name w:val="Tick bullet"/>
    <w:basedOn w:val="Normal"/>
    <w:link w:val="TickbulletChar"/>
    <w:qFormat/>
    <w:rsid w:val="00C40785"/>
    <w:pPr>
      <w:numPr>
        <w:numId w:val="7"/>
      </w:numPr>
      <w:spacing w:before="120"/>
      <w:ind w:left="357" w:hanging="357"/>
    </w:pPr>
    <w:rPr>
      <w:rFonts w:ascii="Calibri" w:hAnsi="Calibri"/>
    </w:rPr>
  </w:style>
  <w:style w:type="character" w:customStyle="1" w:styleId="BulletsChar">
    <w:name w:val="Bullets Char"/>
    <w:basedOn w:val="DefaultParagraphFont"/>
    <w:link w:val="Bullets"/>
    <w:rsid w:val="00C40785"/>
  </w:style>
  <w:style w:type="paragraph" w:customStyle="1" w:styleId="Numbering">
    <w:name w:val="Numbering"/>
    <w:basedOn w:val="Normal"/>
    <w:link w:val="NumberingChar"/>
    <w:qFormat/>
    <w:rsid w:val="00C40785"/>
    <w:pPr>
      <w:numPr>
        <w:numId w:val="6"/>
      </w:numPr>
      <w:spacing w:before="120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locked/>
    <w:rsid w:val="00A0041C"/>
    <w:pPr>
      <w:tabs>
        <w:tab w:val="center" w:pos="4513"/>
        <w:tab w:val="right" w:pos="9026"/>
      </w:tabs>
      <w:spacing w:line="240" w:lineRule="auto"/>
    </w:pPr>
  </w:style>
  <w:style w:type="character" w:customStyle="1" w:styleId="TickbulletChar">
    <w:name w:val="Tick bullet Char"/>
    <w:basedOn w:val="NumberingChar"/>
    <w:link w:val="Tickbullet"/>
    <w:rsid w:val="00C40785"/>
    <w:rPr>
      <w:rFonts w:ascii="Calibri" w:hAnsi="Calibri"/>
    </w:rPr>
  </w:style>
  <w:style w:type="character" w:customStyle="1" w:styleId="NumberingChar">
    <w:name w:val="Numbering Char"/>
    <w:basedOn w:val="DefaultParagraphFont"/>
    <w:link w:val="Numbering"/>
    <w:rsid w:val="00C40785"/>
  </w:style>
  <w:style w:type="character" w:customStyle="1" w:styleId="HeaderChar">
    <w:name w:val="Header Char"/>
    <w:basedOn w:val="DefaultParagraphFont"/>
    <w:link w:val="Header"/>
    <w:uiPriority w:val="99"/>
    <w:rsid w:val="00A0041C"/>
  </w:style>
  <w:style w:type="paragraph" w:styleId="Footer">
    <w:name w:val="footer"/>
    <w:basedOn w:val="Normal"/>
    <w:link w:val="FooterChar"/>
    <w:uiPriority w:val="99"/>
    <w:unhideWhenUsed/>
    <w:locked/>
    <w:rsid w:val="00A004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1C"/>
  </w:style>
  <w:style w:type="paragraph" w:customStyle="1" w:styleId="HeaderFooter">
    <w:name w:val="Header/Footer"/>
    <w:link w:val="HeaderFooterChar"/>
    <w:qFormat/>
    <w:rsid w:val="002C0CEB"/>
    <w:pPr>
      <w:spacing w:after="0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00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HeaderFooterChar">
    <w:name w:val="Header/Footer Char"/>
    <w:basedOn w:val="HeaderChar"/>
    <w:link w:val="HeaderFooter"/>
    <w:rsid w:val="002C0CEB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1C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locked/>
    <w:rsid w:val="00590F1A"/>
    <w:pPr>
      <w:spacing w:after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DocumentControlONLY">
    <w:name w:val="Document Control ONLY"/>
    <w:basedOn w:val="TableNormal"/>
    <w:uiPriority w:val="99"/>
    <w:rsid w:val="00895883"/>
    <w:pPr>
      <w:spacing w:before="40" w:after="40" w:line="240" w:lineRule="auto"/>
    </w:pPr>
    <w:tblPr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</w:tblPr>
    <w:tblStylePr w:type="firstCol">
      <w:pPr>
        <w:wordWrap/>
        <w:spacing w:beforeLines="40" w:before="40" w:beforeAutospacing="0" w:afterLines="120" w:after="120" w:afterAutospacing="0"/>
        <w:jc w:val="left"/>
      </w:pPr>
      <w:rPr>
        <w:rFonts w:ascii="Calibri" w:hAnsi="Calibri"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AAAAA"/>
      </w:tcPr>
    </w:tblStylePr>
  </w:style>
  <w:style w:type="table" w:styleId="TableGrid">
    <w:name w:val="Table Grid"/>
    <w:basedOn w:val="TableNormal"/>
    <w:uiPriority w:val="39"/>
    <w:locked/>
    <w:rsid w:val="00D4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link w:val="TableHeaderTextChar"/>
    <w:qFormat/>
    <w:rsid w:val="00D476E6"/>
    <w:pPr>
      <w:spacing w:before="40" w:after="120" w:line="240" w:lineRule="auto"/>
    </w:pPr>
    <w:rPr>
      <w:rFonts w:ascii="Calibri" w:hAnsi="Calibri"/>
      <w:b/>
      <w:color w:val="FFFFFF" w:themeColor="background1"/>
    </w:rPr>
  </w:style>
  <w:style w:type="table" w:styleId="GridTable1Light-Accent1">
    <w:name w:val="Grid Table 1 Light Accent 1"/>
    <w:basedOn w:val="TableNormal"/>
    <w:uiPriority w:val="46"/>
    <w:locked/>
    <w:rsid w:val="00590F1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locked/>
    <w:rsid w:val="00590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HeaderTextChar">
    <w:name w:val="Table Header Text Char"/>
    <w:basedOn w:val="DefaultParagraphFont"/>
    <w:link w:val="TableHeaderText"/>
    <w:rsid w:val="00D476E6"/>
    <w:rPr>
      <w:rFonts w:ascii="Calibri" w:hAnsi="Calibri"/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locked/>
    <w:rsid w:val="00EA0A2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BE5054"/>
    <w:pPr>
      <w:pageBreakBefore w:val="0"/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8B79DB"/>
    <w:pPr>
      <w:spacing w:before="8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BE5054"/>
    <w:pPr>
      <w:tabs>
        <w:tab w:val="left" w:pos="880"/>
        <w:tab w:val="right" w:leader="dot" w:pos="9016"/>
      </w:tabs>
      <w:spacing w:before="40"/>
      <w:ind w:left="221"/>
      <w:contextualSpacing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B79DB"/>
    <w:pPr>
      <w:tabs>
        <w:tab w:val="left" w:pos="1320"/>
        <w:tab w:val="right" w:leader="dot" w:pos="9016"/>
      </w:tabs>
      <w:spacing w:before="40"/>
      <w:ind w:left="442"/>
      <w:contextualSpacing/>
    </w:pPr>
    <w:rPr>
      <w:noProof/>
      <w:sz w:val="20"/>
    </w:rPr>
  </w:style>
  <w:style w:type="character" w:styleId="Hyperlink">
    <w:name w:val="Hyperlink"/>
    <w:basedOn w:val="DefaultParagraphFont"/>
    <w:uiPriority w:val="99"/>
    <w:unhideWhenUsed/>
    <w:locked/>
    <w:rsid w:val="00BE5054"/>
    <w:rPr>
      <w:color w:val="0563C1" w:themeColor="hyperlink"/>
      <w:u w:val="single"/>
    </w:rPr>
  </w:style>
  <w:style w:type="table" w:customStyle="1" w:styleId="Table-NoHeader">
    <w:name w:val="Table - No Header"/>
    <w:basedOn w:val="TableGrid"/>
    <w:uiPriority w:val="99"/>
    <w:rsid w:val="00A94924"/>
    <w:pPr>
      <w:spacing w:before="40" w:after="40"/>
    </w:pPr>
    <w:tblPr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</w:tblPr>
  </w:style>
  <w:style w:type="paragraph" w:styleId="ListParagraph">
    <w:name w:val="List Paragraph"/>
    <w:basedOn w:val="Normal"/>
    <w:uiPriority w:val="34"/>
    <w:locked/>
    <w:rsid w:val="00872492"/>
    <w:pPr>
      <w:ind w:left="720"/>
      <w:contextualSpacing/>
    </w:pPr>
  </w:style>
  <w:style w:type="table" w:customStyle="1" w:styleId="Table-HeaderRow">
    <w:name w:val="Table - Header Row"/>
    <w:basedOn w:val="TableNormal"/>
    <w:uiPriority w:val="99"/>
    <w:rsid w:val="002A1E4D"/>
    <w:pPr>
      <w:spacing w:before="40" w:after="40" w:line="240" w:lineRule="auto"/>
    </w:pPr>
    <w:tblPr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color w:val="FFFFFF"/>
        <w:sz w:val="22"/>
      </w:rPr>
      <w:tblPr/>
      <w:trPr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AAAAA"/>
      </w:tcPr>
    </w:tblStylePr>
  </w:style>
  <w:style w:type="paragraph" w:customStyle="1" w:styleId="Table-Body">
    <w:name w:val="Table - Body"/>
    <w:basedOn w:val="Normal"/>
    <w:qFormat/>
    <w:rsid w:val="00A94924"/>
    <w:pPr>
      <w:spacing w:before="40" w:after="40" w:line="240" w:lineRule="auto"/>
    </w:pPr>
    <w:rPr>
      <w:rFonts w:ascii="Calibri" w:hAnsi="Calibri"/>
    </w:rPr>
  </w:style>
  <w:style w:type="character" w:customStyle="1" w:styleId="Heading5Char">
    <w:name w:val="Heading 5 Char"/>
    <w:basedOn w:val="DefaultParagraphFont"/>
    <w:link w:val="Heading5"/>
    <w:uiPriority w:val="9"/>
    <w:rsid w:val="00AD6B59"/>
    <w:rPr>
      <w:rFonts w:ascii="Calibri" w:eastAsiaTheme="majorEastAsia" w:hAnsi="Calibr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312064"/>
    <w:rPr>
      <w:rFonts w:asciiTheme="majorHAnsi" w:eastAsiaTheme="majorEastAsia" w:hAnsiTheme="majorHAnsi" w:cstheme="majorBidi"/>
    </w:rPr>
  </w:style>
  <w:style w:type="paragraph" w:customStyle="1" w:styleId="Code">
    <w:name w:val="Code"/>
    <w:basedOn w:val="Normal"/>
    <w:next w:val="Normal"/>
    <w:qFormat/>
    <w:rsid w:val="00C43C0D"/>
    <w:pPr>
      <w:pBdr>
        <w:top w:val="single" w:sz="36" w:space="1" w:color="F2F2F2" w:themeColor="background1" w:themeShade="F2"/>
        <w:left w:val="single" w:sz="36" w:space="4" w:color="F2F2F2" w:themeColor="background1" w:themeShade="F2"/>
        <w:bottom w:val="single" w:sz="36" w:space="1" w:color="F2F2F2" w:themeColor="background1" w:themeShade="F2"/>
        <w:right w:val="single" w:sz="36" w:space="4" w:color="F2F2F2" w:themeColor="background1" w:themeShade="F2"/>
      </w:pBdr>
      <w:shd w:val="clear" w:color="F2F2F2" w:themeColor="background1" w:themeShade="F2" w:fill="F2F2F2" w:themeFill="background1" w:themeFillShade="F2"/>
      <w:spacing w:before="120" w:after="120" w:line="240" w:lineRule="auto"/>
      <w:ind w:left="284" w:right="284"/>
    </w:pPr>
    <w:rPr>
      <w:rFonts w:ascii="Courier New" w:hAnsi="Courier New"/>
      <w:color w:val="404040" w:themeColor="text1" w:themeTint="BF"/>
      <w:sz w:val="16"/>
    </w:rPr>
  </w:style>
  <w:style w:type="character" w:customStyle="1" w:styleId="ui-provider">
    <w:name w:val="ui-provider"/>
    <w:basedOn w:val="DefaultParagraphFont"/>
    <w:rsid w:val="00C6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b\Lake%20Financial%20Systems\Home%20-%20Templates\LAKE%20Brande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99781a-dd6c-4816-b48a-275944fe7c24">7WYWTAQPVKW3-748212775-118</_dlc_DocId>
    <_dlc_DocIdUrl xmlns="3e99781a-dd6c-4816-b48a-275944fe7c24">
      <Url>https://lakefinancialsystems.sharepoint.com/_layouts/15/DocIdRedir.aspx?ID=7WYWTAQPVKW3-748212775-118</Url>
      <Description>7WYWTAQPVKW3-748212775-118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1F51F69A3647AC36B324133296BE" ma:contentTypeVersion="6" ma:contentTypeDescription="Create a new document." ma:contentTypeScope="" ma:versionID="8cf7f0e4bef22c3aad56f1214623174c">
  <xsd:schema xmlns:xsd="http://www.w3.org/2001/XMLSchema" xmlns:xs="http://www.w3.org/2001/XMLSchema" xmlns:p="http://schemas.microsoft.com/office/2006/metadata/properties" xmlns:ns2="3e99781a-dd6c-4816-b48a-275944fe7c24" xmlns:ns3="936a1ef7-5684-446e-8f14-137a974101bb" targetNamespace="http://schemas.microsoft.com/office/2006/metadata/properties" ma:root="true" ma:fieldsID="c46bd858c3548e77e315571dbf91a610" ns2:_="" ns3:_="">
    <xsd:import namespace="3e99781a-dd6c-4816-b48a-275944fe7c24"/>
    <xsd:import namespace="936a1ef7-5684-446e-8f14-137a974101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9781a-dd6c-4816-b48a-275944fe7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1ef7-5684-446e-8f14-137a9741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D51CE-8E00-4698-AB44-8AB8877B3794}">
  <ds:schemaRefs>
    <ds:schemaRef ds:uri="http://schemas.microsoft.com/office/2006/metadata/properties"/>
    <ds:schemaRef ds:uri="http://schemas.microsoft.com/office/infopath/2007/PartnerControls"/>
    <ds:schemaRef ds:uri="3e99781a-dd6c-4816-b48a-275944fe7c24"/>
  </ds:schemaRefs>
</ds:datastoreItem>
</file>

<file path=customXml/itemProps2.xml><?xml version="1.0" encoding="utf-8"?>
<ds:datastoreItem xmlns:ds="http://schemas.openxmlformats.org/officeDocument/2006/customXml" ds:itemID="{04F5C70C-8878-4C87-BF41-D9A89F32D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7C3CF-1FCB-41A7-860C-076AAC266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9781a-dd6c-4816-b48a-275944fe7c24"/>
    <ds:schemaRef ds:uri="936a1ef7-5684-446e-8f14-137a9741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C1F64-A7E3-4A21-8005-198792705A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1D1275-CE2C-4AD3-A932-BD1D1091B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LAKE Branded Document.dotx</Template>
  <TotalTime>35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Style Sheet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paulb</dc:creator>
  <cp:keywords/>
  <dc:description/>
  <cp:lastModifiedBy>Paul Barns</cp:lastModifiedBy>
  <cp:revision>42</cp:revision>
  <cp:lastPrinted>2015-07-15T12:59:00Z</cp:lastPrinted>
  <dcterms:created xsi:type="dcterms:W3CDTF">2024-02-12T15:58:00Z</dcterms:created>
  <dcterms:modified xsi:type="dcterms:W3CDTF">2025-03-17T17:25:00Z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0x010100CBA51F51F69A3647AC36B324133296BE</vt:lpwstr>
  </property>
  <property fmtid="{D5CDD505-2E9C-101B-9397-08002B2CF9AE}" pid="3" name="_dlc_DocIdItemGuid">
    <vt:lpwstr>9d00b8db-205a-4bf9-8a6a-8ca6265bae9d</vt:lpwstr>
  </property>
</Properties>
</file>